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5287F" w:rsidRDefault="00DB70BA" w:rsidP="00DB70BA">
      <w:pPr>
        <w:pStyle w:val="a7"/>
        <w:jc w:val="center"/>
      </w:pPr>
      <w:bookmarkStart w:id="0" w:name="_GoBack"/>
      <w:bookmarkEnd w:id="0"/>
      <w:r w:rsidRPr="00D5287F">
        <w:t>Перечень рекомендуемых мероприятий по улучшению условий труда</w:t>
      </w:r>
    </w:p>
    <w:p w:rsidR="00B3448B" w:rsidRPr="00D5287F" w:rsidRDefault="00B3448B" w:rsidP="00B3448B"/>
    <w:p w:rsidR="00B3448B" w:rsidRPr="00D5287F" w:rsidRDefault="00B3448B" w:rsidP="00B3448B">
      <w:r w:rsidRPr="00D5287F">
        <w:t>Наименование организации:</w:t>
      </w:r>
      <w:r w:rsidRPr="00D5287F">
        <w:rPr>
          <w:rStyle w:val="a9"/>
        </w:rPr>
        <w:t xml:space="preserve"> </w:t>
      </w:r>
      <w:r w:rsidRPr="00D5287F">
        <w:rPr>
          <w:rStyle w:val="a9"/>
        </w:rPr>
        <w:fldChar w:fldCharType="begin"/>
      </w:r>
      <w:r w:rsidRPr="00D5287F">
        <w:rPr>
          <w:rStyle w:val="a9"/>
        </w:rPr>
        <w:instrText xml:space="preserve"> DOCVARIABLE </w:instrText>
      </w:r>
      <w:r w:rsidR="00483A6A" w:rsidRPr="00D5287F">
        <w:rPr>
          <w:rStyle w:val="a9"/>
        </w:rPr>
        <w:instrText>ceh_info</w:instrText>
      </w:r>
      <w:r w:rsidRPr="00D5287F">
        <w:rPr>
          <w:rStyle w:val="a9"/>
        </w:rPr>
        <w:instrText xml:space="preserve"> \* MERGEFORMAT </w:instrText>
      </w:r>
      <w:r w:rsidR="00BD0A92" w:rsidRPr="00D5287F">
        <w:rPr>
          <w:rStyle w:val="a9"/>
        </w:rPr>
        <w:fldChar w:fldCharType="separate"/>
      </w:r>
      <w:r w:rsidR="000D522E" w:rsidRPr="000D522E">
        <w:rPr>
          <w:rStyle w:val="a9"/>
        </w:rPr>
        <w:t xml:space="preserve"> Муниципальное унитарное предприятие Белоярского района «Белоярские Коммунальные Системы» </w:t>
      </w:r>
      <w:r w:rsidRPr="00D5287F">
        <w:rPr>
          <w:rStyle w:val="a9"/>
        </w:rPr>
        <w:fldChar w:fldCharType="end"/>
      </w:r>
      <w:r w:rsidRPr="00D5287F">
        <w:rPr>
          <w:rStyle w:val="a9"/>
        </w:rPr>
        <w:t> </w:t>
      </w:r>
    </w:p>
    <w:p w:rsidR="00DB70BA" w:rsidRPr="00D5287F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D5287F" w:rsidTr="008B4051">
        <w:trPr>
          <w:jc w:val="center"/>
        </w:trPr>
        <w:tc>
          <w:tcPr>
            <w:tcW w:w="3049" w:type="dxa"/>
            <w:vAlign w:val="center"/>
          </w:tcPr>
          <w:p w:rsidR="00DB70BA" w:rsidRPr="00D5287F" w:rsidRDefault="00DB70BA" w:rsidP="00DB70BA">
            <w:pPr>
              <w:pStyle w:val="aa"/>
            </w:pPr>
            <w:bookmarkStart w:id="1" w:name="main_table"/>
            <w:bookmarkEnd w:id="1"/>
            <w:r w:rsidRPr="00D5287F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D5287F" w:rsidRDefault="00DB70BA" w:rsidP="00DB70BA">
            <w:pPr>
              <w:pStyle w:val="aa"/>
            </w:pPr>
            <w:r w:rsidRPr="00D5287F">
              <w:t>Наименование меропри</w:t>
            </w:r>
            <w:r w:rsidRPr="00D5287F">
              <w:t>я</w:t>
            </w:r>
            <w:r w:rsidRPr="00D5287F">
              <w:t>тия</w:t>
            </w:r>
          </w:p>
        </w:tc>
        <w:tc>
          <w:tcPr>
            <w:tcW w:w="2835" w:type="dxa"/>
            <w:vAlign w:val="center"/>
          </w:tcPr>
          <w:p w:rsidR="00DB70BA" w:rsidRPr="00D5287F" w:rsidRDefault="00DB70BA" w:rsidP="00DB70BA">
            <w:pPr>
              <w:pStyle w:val="aa"/>
            </w:pPr>
            <w:r w:rsidRPr="00D5287F">
              <w:t>Цель мер</w:t>
            </w:r>
            <w:r w:rsidRPr="00D5287F">
              <w:t>о</w:t>
            </w:r>
            <w:r w:rsidRPr="00D5287F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D5287F" w:rsidRDefault="008B4051" w:rsidP="00DB70BA">
            <w:pPr>
              <w:pStyle w:val="aa"/>
            </w:pPr>
            <w:r w:rsidRPr="00D5287F">
              <w:t>Срок</w:t>
            </w:r>
            <w:r w:rsidRPr="00D5287F">
              <w:br/>
            </w:r>
            <w:r w:rsidR="00DB70BA" w:rsidRPr="00D5287F">
              <w:t>выпо</w:t>
            </w:r>
            <w:r w:rsidR="00DB70BA" w:rsidRPr="00D5287F">
              <w:t>л</w:t>
            </w:r>
            <w:r w:rsidR="00DB70BA" w:rsidRPr="00D5287F">
              <w:t>нения</w:t>
            </w:r>
          </w:p>
        </w:tc>
        <w:tc>
          <w:tcPr>
            <w:tcW w:w="3294" w:type="dxa"/>
            <w:vAlign w:val="center"/>
          </w:tcPr>
          <w:p w:rsidR="00DB70BA" w:rsidRPr="00D5287F" w:rsidRDefault="00DB70BA" w:rsidP="00DB70BA">
            <w:pPr>
              <w:pStyle w:val="aa"/>
            </w:pPr>
            <w:r w:rsidRPr="00D5287F">
              <w:t>Структурные подразделения, пр</w:t>
            </w:r>
            <w:r w:rsidRPr="00D5287F">
              <w:t>и</w:t>
            </w:r>
            <w:r w:rsidRPr="00D5287F">
              <w:t>влека</w:t>
            </w:r>
            <w:r w:rsidRPr="00D5287F">
              <w:t>е</w:t>
            </w:r>
            <w:r w:rsidRPr="00D5287F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D5287F" w:rsidRDefault="00DB70BA" w:rsidP="00DB70BA">
            <w:pPr>
              <w:pStyle w:val="aa"/>
            </w:pPr>
            <w:r w:rsidRPr="00D5287F">
              <w:t>Отметка о в</w:t>
            </w:r>
            <w:r w:rsidRPr="00D5287F">
              <w:t>ы</w:t>
            </w:r>
            <w:r w:rsidRPr="00D5287F">
              <w:t>полнении</w:t>
            </w:r>
          </w:p>
        </w:tc>
      </w:tr>
      <w:tr w:rsidR="00DB70BA" w:rsidRPr="00D5287F" w:rsidTr="008B4051">
        <w:trPr>
          <w:jc w:val="center"/>
        </w:trPr>
        <w:tc>
          <w:tcPr>
            <w:tcW w:w="3049" w:type="dxa"/>
            <w:vAlign w:val="center"/>
          </w:tcPr>
          <w:p w:rsidR="00DB70BA" w:rsidRPr="00D5287F" w:rsidRDefault="00DB70BA" w:rsidP="00DB70BA">
            <w:pPr>
              <w:pStyle w:val="aa"/>
            </w:pPr>
            <w:r w:rsidRPr="00D5287F">
              <w:t>1</w:t>
            </w:r>
          </w:p>
        </w:tc>
        <w:tc>
          <w:tcPr>
            <w:tcW w:w="3686" w:type="dxa"/>
            <w:vAlign w:val="center"/>
          </w:tcPr>
          <w:p w:rsidR="00DB70BA" w:rsidRPr="00D5287F" w:rsidRDefault="00DB70BA" w:rsidP="00DB70BA">
            <w:pPr>
              <w:pStyle w:val="aa"/>
            </w:pPr>
            <w:r w:rsidRPr="00D5287F">
              <w:t>2</w:t>
            </w:r>
          </w:p>
        </w:tc>
        <w:tc>
          <w:tcPr>
            <w:tcW w:w="2835" w:type="dxa"/>
            <w:vAlign w:val="center"/>
          </w:tcPr>
          <w:p w:rsidR="00DB70BA" w:rsidRPr="00D5287F" w:rsidRDefault="00DB70BA" w:rsidP="00DB70BA">
            <w:pPr>
              <w:pStyle w:val="aa"/>
            </w:pPr>
            <w:r w:rsidRPr="00D5287F">
              <w:t>3</w:t>
            </w:r>
          </w:p>
        </w:tc>
        <w:tc>
          <w:tcPr>
            <w:tcW w:w="1384" w:type="dxa"/>
            <w:vAlign w:val="center"/>
          </w:tcPr>
          <w:p w:rsidR="00DB70BA" w:rsidRPr="00D5287F" w:rsidRDefault="00DB70BA" w:rsidP="00DB70BA">
            <w:pPr>
              <w:pStyle w:val="aa"/>
            </w:pPr>
            <w:r w:rsidRPr="00D5287F">
              <w:t>4</w:t>
            </w:r>
          </w:p>
        </w:tc>
        <w:tc>
          <w:tcPr>
            <w:tcW w:w="3294" w:type="dxa"/>
            <w:vAlign w:val="center"/>
          </w:tcPr>
          <w:p w:rsidR="00DB70BA" w:rsidRPr="00D5287F" w:rsidRDefault="00DB70BA" w:rsidP="00DB70BA">
            <w:pPr>
              <w:pStyle w:val="aa"/>
            </w:pPr>
            <w:r w:rsidRPr="00D5287F">
              <w:t>5</w:t>
            </w:r>
          </w:p>
        </w:tc>
        <w:tc>
          <w:tcPr>
            <w:tcW w:w="1315" w:type="dxa"/>
            <w:vAlign w:val="center"/>
          </w:tcPr>
          <w:p w:rsidR="00DB70BA" w:rsidRPr="00D5287F" w:rsidRDefault="00DB70BA" w:rsidP="00DB70BA">
            <w:pPr>
              <w:pStyle w:val="aa"/>
            </w:pPr>
            <w:r w:rsidRPr="00D5287F">
              <w:t>6</w:t>
            </w: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Административно-управленческий персонал</w:t>
            </w:r>
          </w:p>
        </w:tc>
        <w:tc>
          <w:tcPr>
            <w:tcW w:w="3686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1. Директор</w:t>
            </w:r>
          </w:p>
        </w:tc>
        <w:tc>
          <w:tcPr>
            <w:tcW w:w="3686" w:type="dxa"/>
            <w:vAlign w:val="center"/>
          </w:tcPr>
          <w:p w:rsidR="000D522E" w:rsidRPr="00D5287F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2. Главный инженер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3. Секретарь-референт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4. Ведущий специалист по охране труда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Юридический отдел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5. Начальник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6. Ведущий юрисконсульт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7. Юрисконсульт 1 категории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8. Специалист по закупкам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комплектования и учета кадров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9. Начальник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Планово-экономический отдел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10. Начальник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11. Ведущий экономист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12. Ведущий экономист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13А. Экономист 1 категории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Бухгалтерия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14. Главный бухгалтер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lastRenderedPageBreak/>
              <w:t>15. Заместитель главного бухгалтера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16. Ведущий бухгалтер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17. Ведущий бухгалтер по расчету заработной платы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18. Бухгалтер 1 категории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Производственно-технический отдел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19. Начальник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20. Ведущий инженер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21. Ведущий инженер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22. Инженер 1 категории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23. Инженер 1 категории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24. Инженер 1 категории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25. Эколог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сбыта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26. Начальник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rPr>
                <w:i/>
              </w:rPr>
            </w:pPr>
            <w:r>
              <w:rPr>
                <w:i/>
              </w:rPr>
              <w:t>1) группа по работе с юридическими лицами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27. Ведущий специалист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28. Специалист 1 категории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29. Специалист 1 категории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30. Специалист 1 категории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rPr>
                <w:i/>
              </w:rPr>
            </w:pPr>
            <w:r>
              <w:rPr>
                <w:i/>
              </w:rPr>
              <w:t>3) группа по работе с физическими лицами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31. Ведущий специалист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32. Специалист 1 категории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lastRenderedPageBreak/>
              <w:t>33. Специалист 1 категории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34. Специалист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35. Специалист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36. Техник 1 категории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rPr>
                <w:i/>
              </w:rPr>
            </w:pPr>
            <w:r>
              <w:rPr>
                <w:i/>
              </w:rPr>
              <w:t>Группа обеспечения деятельности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37. Ведущий инженер по автоматизированным системам управления производством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38. Специалист административно-хозяйственного обеспечения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39. Курьер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эксплуатации котельных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40. Начальник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41. Старший мастер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42. Мастер газового хозяйства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43. Мастер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44А. Диспетчер тепловых сетей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45А. Диспетчер тепловых сетей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46А. Оператор котельной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47А. Оператор котельной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48. Электрогазосварщик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Pr="00D5287F" w:rsidRDefault="000D52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49. Электрогазосварщик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50А. Слесарь по эксплуатации и ремонту газового оборудования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51А. Слесарь-ремонтник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lastRenderedPageBreak/>
              <w:t>52. 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автоматики и телемеханики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53. Начальник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54. Старший мастер по комплексной автоматизации и телемеханике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55. Инженер 1 категории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56. Инженер 2 категории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57А. Слесарь по контрольно-измерительным приборам и автоматике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rPr>
                <w:i/>
              </w:rPr>
            </w:pPr>
            <w:r>
              <w:rPr>
                <w:i/>
              </w:rPr>
              <w:t>1) группа эксплуатации и обслуживания приборов учета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58. Мастер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59А. Слесарь по контрольно-измерительным приборам и автоматике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эксплуатации электрических сетей и оборудования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60. Начальник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61. Мастер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62. Мастер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63А.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64.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эксплуатации тепловых, водопроводных, канализационных сетей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65. Начальник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lastRenderedPageBreak/>
              <w:t>66. Старший мастер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67. Мастер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68. Мастер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69А. Слесарь-ремонтник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70. Электрогазосварщик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71. Электрогазосварщик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72. Слесарь-сантехник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73. Слесарь аварийно-восстановительных работ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74. Слесарь аварийно-восстановительных работ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75. Слесарь аварийно-восстановительных работ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76. Слесарь аварийно-восстановительных работ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77. Слесарь аварийно-восстановительных работ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78. Слесарь аварийно-восстановительных работ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79. Слесарь аварийно-восстановительных работ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80. Слесарь аварийно-восстановительных работ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81. Слесарь аварийно-восстановительных работ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82. Слесарь аварийно-восстановительных работ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83. Подсобный рабочий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84. Подсобный рабочий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85. 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автотранспорта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86. Механик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lastRenderedPageBreak/>
              <w:t>87. Инженер по безопасности движения 1 категории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88. Слесарь-ремонтник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89. Слесарь-ремонтник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90. Слесарь-ремонтник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91. Слесарь-ремонтник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92. Слесарь по ремонту автомобилей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93. Машинист экскаватора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Шум: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Снижение времени воздействия шума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94. Машинист бульдозера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Шум: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Снижение времени воздействия шума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95. Машинист погрузчика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Шум: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Снижение времени воздействия шума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96. Машинист передвижной паровой депарафинизационной установки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Шум: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Снижение времени воздействия шума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97. Машинист двигателей внутреннего сгорания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98. Водитель автомобиля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99. Водитель автомобиля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100. Водитель автомобиля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101. Водитель автомобиля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102. Водитель автомобиля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103. Водитель автомобиля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104. Водитель автомобиля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105. Водитель автомобиля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106. Водитель автомобиля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107. Водитель автомобиля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</w:t>
            </w:r>
            <w:r>
              <w:lastRenderedPageBreak/>
              <w:t>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lastRenderedPageBreak/>
              <w:t>Уменьшение времени контак</w:t>
            </w:r>
            <w:r>
              <w:lastRenderedPageBreak/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lastRenderedPageBreak/>
              <w:t>108. Водитель автомобиля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109. Водитель автомобиля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эксплуатации и ремонта канализационных и водоочистных сооружений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110. Начальник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rPr>
                <w:i/>
              </w:rPr>
            </w:pPr>
            <w:r>
              <w:rPr>
                <w:i/>
              </w:rPr>
              <w:t>1) группа водоочистительных сооружений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111. Старший мастер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112. Инженер-химик 1 категории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113. Инженер-технолог 2 категории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114А. Аппаратчик химводоочистки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115А. Слесарь-ремонтник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116. Электрогазосварщик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117А. Лаборант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118. 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119. 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rPr>
                <w:i/>
              </w:rPr>
            </w:pPr>
            <w:r>
              <w:rPr>
                <w:i/>
              </w:rPr>
              <w:t>2) группа канализационных сооружений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120. Старший мастер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121. Инженер-технолог 2 категории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122. Техник-лаборант 1 категории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123. Лаборант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124. Лаборант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125А. Оператор очистных со</w:t>
            </w:r>
            <w:r>
              <w:lastRenderedPageBreak/>
              <w:t>оружений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lastRenderedPageBreak/>
              <w:t>Химический: Организовать рациональ</w:t>
            </w:r>
            <w:r>
              <w:lastRenderedPageBreak/>
              <w:t>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lastRenderedPageBreak/>
              <w:t>Уменьшение времени контак</w:t>
            </w:r>
            <w:r>
              <w:lastRenderedPageBreak/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lastRenderedPageBreak/>
              <w:t>126. Машинист компрессорных установок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Шум: Организовать рациональные режимы труда и отдыха. Применение СИЗ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Снижение времени воздействия шума. Снижение уровня шума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Default="000D522E" w:rsidP="000D52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127А. Слесарь-ремонтник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128. Электрогазосварщик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129. 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Казымский участок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130. Начальник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131А. Слесарь-ремонтник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132. Слесарь по эксплуатации и ремонту газового оборудования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133. Водитель автомобиля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Шум: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Снижение времени воздействия шума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134. Тракторист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Шум: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Снижение времени воздействия шума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135. Электрогазосварщик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Полноватский участок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136. Мастер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137. Оператор очистных сооружений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138. Слесарь-ремонтник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139. Слесарь-ремонтник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140. Слесарь-ремонтник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141. Слесарь-сантехник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142.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143. Слесарь по эксплуатации и ремонту газового оборудования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lastRenderedPageBreak/>
              <w:t>144. Слесарь аварийно-восстановительных работ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145. Водитель автомобиля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Химический: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146. Тракторист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Шум: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Снижение времени воздействия шума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rPr>
                <w:i/>
              </w:rPr>
            </w:pPr>
            <w:r>
              <w:rPr>
                <w:i/>
              </w:rPr>
              <w:t>1) группа по обслуживанию котельной д. Ванзеват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147. Мастер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148. Слесарь-ремонтник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149. Машинист (кочегар) котельной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Default="000D522E" w:rsidP="000D52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150. Машинист (кочегар) котельной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Default="000D522E" w:rsidP="000D52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151. Машинист (кочегар) котельной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Default="000D522E" w:rsidP="000D52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152. Машинист (кочегар) котельной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Default="000D522E" w:rsidP="000D52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153. Машинист (кочегар) котельной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Default="000D522E" w:rsidP="000D522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Верхнеказымский участок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rPr>
                <w:i/>
              </w:rPr>
            </w:pPr>
            <w:r>
              <w:rPr>
                <w:i/>
              </w:rPr>
              <w:t>1) группа по обслуживанию котельной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154. Старший мастер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155. Оператор котельной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156. Слесарь-ремонтник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Сорумский участок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t>157. Мастер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  <w:tr w:rsidR="000D522E" w:rsidRPr="00D5287F" w:rsidTr="008B4051">
        <w:trPr>
          <w:jc w:val="center"/>
        </w:trPr>
        <w:tc>
          <w:tcPr>
            <w:tcW w:w="3049" w:type="dxa"/>
            <w:vAlign w:val="center"/>
          </w:tcPr>
          <w:p w:rsidR="000D522E" w:rsidRPr="000D522E" w:rsidRDefault="000D522E" w:rsidP="000D522E">
            <w:pPr>
              <w:pStyle w:val="aa"/>
              <w:jc w:val="left"/>
            </w:pPr>
            <w:r>
              <w:lastRenderedPageBreak/>
              <w:t>158. Слесарь-ремонтник</w:t>
            </w:r>
          </w:p>
        </w:tc>
        <w:tc>
          <w:tcPr>
            <w:tcW w:w="3686" w:type="dxa"/>
            <w:vAlign w:val="center"/>
          </w:tcPr>
          <w:p w:rsidR="000D522E" w:rsidRDefault="000D522E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D522E" w:rsidRDefault="000D522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D522E" w:rsidRPr="00D5287F" w:rsidRDefault="000D522E" w:rsidP="00DB70BA">
            <w:pPr>
              <w:pStyle w:val="aa"/>
            </w:pPr>
          </w:p>
        </w:tc>
      </w:tr>
    </w:tbl>
    <w:p w:rsidR="00DB70BA" w:rsidRPr="00D5287F" w:rsidRDefault="00DB70BA" w:rsidP="00DB70BA"/>
    <w:p w:rsidR="00DB70BA" w:rsidRPr="00D5287F" w:rsidRDefault="00DB70BA" w:rsidP="00DB70BA">
      <w:r w:rsidRPr="00D5287F">
        <w:t>Дата составления:</w:t>
      </w:r>
      <w:r w:rsidR="00FD5E7D" w:rsidRPr="00D5287F">
        <w:rPr>
          <w:rStyle w:val="a9"/>
        </w:rPr>
        <w:t xml:space="preserve"> </w:t>
      </w:r>
      <w:r w:rsidR="00FD5E7D" w:rsidRPr="00D5287F">
        <w:rPr>
          <w:rStyle w:val="a9"/>
        </w:rPr>
        <w:fldChar w:fldCharType="begin"/>
      </w:r>
      <w:r w:rsidR="00FD5E7D" w:rsidRPr="00D5287F">
        <w:rPr>
          <w:rStyle w:val="a9"/>
        </w:rPr>
        <w:instrText xml:space="preserve"> DOCVARIABLE fill_date \* MERGEFORMAT </w:instrText>
      </w:r>
      <w:r w:rsidR="00FD5E7D" w:rsidRPr="00D5287F">
        <w:rPr>
          <w:rStyle w:val="a9"/>
        </w:rPr>
        <w:fldChar w:fldCharType="separate"/>
      </w:r>
      <w:r w:rsidR="000D522E">
        <w:rPr>
          <w:rStyle w:val="a9"/>
        </w:rPr>
        <w:t>14.07.2023</w:t>
      </w:r>
      <w:r w:rsidR="00FD5E7D" w:rsidRPr="00D5287F">
        <w:rPr>
          <w:rStyle w:val="a9"/>
        </w:rPr>
        <w:fldChar w:fldCharType="end"/>
      </w:r>
      <w:r w:rsidR="00FD5E7D" w:rsidRPr="00D5287F">
        <w:rPr>
          <w:rStyle w:val="a9"/>
        </w:rPr>
        <w:t> </w:t>
      </w:r>
    </w:p>
    <w:p w:rsidR="0065289A" w:rsidRPr="00D5287F" w:rsidRDefault="0065289A" w:rsidP="009A1326">
      <w:pPr>
        <w:rPr>
          <w:sz w:val="18"/>
          <w:szCs w:val="18"/>
        </w:rPr>
      </w:pPr>
    </w:p>
    <w:p w:rsidR="009D6532" w:rsidRPr="00D5287F" w:rsidRDefault="009D6532" w:rsidP="009D6532">
      <w:r w:rsidRPr="00D5287F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5287F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D5287F" w:rsidRDefault="000D522E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D5287F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D5287F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D5287F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D5287F" w:rsidRDefault="000D522E" w:rsidP="009D6532">
            <w:pPr>
              <w:pStyle w:val="aa"/>
            </w:pPr>
            <w:r>
              <w:t>Кожевников Иван Анатольевич</w:t>
            </w:r>
          </w:p>
        </w:tc>
        <w:tc>
          <w:tcPr>
            <w:tcW w:w="284" w:type="dxa"/>
            <w:vAlign w:val="bottom"/>
          </w:tcPr>
          <w:p w:rsidR="009D6532" w:rsidRPr="00D5287F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D5287F" w:rsidRDefault="009D6532" w:rsidP="009D6532">
            <w:pPr>
              <w:pStyle w:val="aa"/>
            </w:pPr>
          </w:p>
        </w:tc>
      </w:tr>
      <w:tr w:rsidR="009D6532" w:rsidRPr="00D5287F" w:rsidTr="000D52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D5287F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D5287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D5287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D5287F" w:rsidRDefault="009D6532" w:rsidP="009D6532">
            <w:pPr>
              <w:pStyle w:val="aa"/>
              <w:rPr>
                <w:vertAlign w:val="superscript"/>
              </w:rPr>
            </w:pPr>
            <w:r w:rsidRPr="00D5287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D5287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D5287F" w:rsidRDefault="000D522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D5287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D5287F" w:rsidRDefault="009D6532" w:rsidP="009D6532">
            <w:pPr>
              <w:pStyle w:val="aa"/>
              <w:rPr>
                <w:vertAlign w:val="superscript"/>
              </w:rPr>
            </w:pPr>
            <w:r w:rsidRPr="00D5287F">
              <w:rPr>
                <w:vertAlign w:val="superscript"/>
              </w:rPr>
              <w:t>(дата)</w:t>
            </w:r>
          </w:p>
        </w:tc>
      </w:tr>
      <w:tr w:rsidR="000D522E" w:rsidRPr="00D5287F" w:rsidTr="00174BF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0D522E" w:rsidRPr="000D522E" w:rsidRDefault="000D522E" w:rsidP="000D522E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0D522E" w:rsidRPr="000D522E" w:rsidTr="000D52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22E" w:rsidRPr="000D522E" w:rsidRDefault="000D522E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D522E" w:rsidRPr="000D522E" w:rsidRDefault="000D522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22E" w:rsidRPr="000D522E" w:rsidRDefault="000D522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D522E" w:rsidRPr="000D522E" w:rsidRDefault="000D522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22E" w:rsidRPr="000D522E" w:rsidRDefault="000D522E" w:rsidP="009D6532">
            <w:pPr>
              <w:pStyle w:val="aa"/>
            </w:pPr>
            <w:r>
              <w:t>Тарасов Сергей 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D522E" w:rsidRPr="000D522E" w:rsidRDefault="000D522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22E" w:rsidRPr="000D522E" w:rsidRDefault="000D522E" w:rsidP="009D6532">
            <w:pPr>
              <w:pStyle w:val="aa"/>
            </w:pPr>
          </w:p>
        </w:tc>
      </w:tr>
      <w:tr w:rsidR="000D522E" w:rsidRPr="000D522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0D522E" w:rsidRPr="000D522E" w:rsidRDefault="000D522E" w:rsidP="009D6532">
            <w:pPr>
              <w:pStyle w:val="aa"/>
              <w:rPr>
                <w:vertAlign w:val="superscript"/>
              </w:rPr>
            </w:pPr>
            <w:r w:rsidRPr="000D522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0D522E" w:rsidRPr="000D522E" w:rsidRDefault="000D52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0D522E" w:rsidRPr="000D522E" w:rsidRDefault="000D522E" w:rsidP="009D6532">
            <w:pPr>
              <w:pStyle w:val="aa"/>
              <w:rPr>
                <w:vertAlign w:val="superscript"/>
              </w:rPr>
            </w:pPr>
            <w:r w:rsidRPr="000D52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0D522E" w:rsidRPr="000D522E" w:rsidRDefault="000D52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0D522E" w:rsidRPr="000D522E" w:rsidRDefault="000D522E" w:rsidP="009D6532">
            <w:pPr>
              <w:pStyle w:val="aa"/>
              <w:rPr>
                <w:vertAlign w:val="superscript"/>
              </w:rPr>
            </w:pPr>
            <w:r w:rsidRPr="000D522E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0D522E" w:rsidRPr="000D522E" w:rsidRDefault="000D52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0D522E" w:rsidRPr="000D522E" w:rsidRDefault="000D522E" w:rsidP="009D6532">
            <w:pPr>
              <w:pStyle w:val="aa"/>
              <w:rPr>
                <w:vertAlign w:val="superscript"/>
              </w:rPr>
            </w:pPr>
            <w:r w:rsidRPr="000D522E">
              <w:rPr>
                <w:vertAlign w:val="superscript"/>
              </w:rPr>
              <w:t>(дата)</w:t>
            </w:r>
          </w:p>
        </w:tc>
      </w:tr>
    </w:tbl>
    <w:p w:rsidR="009D6532" w:rsidRPr="00D5287F" w:rsidRDefault="009D6532" w:rsidP="009D6532"/>
    <w:p w:rsidR="009D6532" w:rsidRPr="00D5287F" w:rsidRDefault="009D6532" w:rsidP="009D6532">
      <w:r w:rsidRPr="00D5287F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5287F" w:rsidTr="000D52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D5287F" w:rsidRDefault="000D522E" w:rsidP="009D6532">
            <w:pPr>
              <w:pStyle w:val="aa"/>
            </w:pPr>
            <w:r>
              <w:t>Начальник отдела комплектования и учета кадров</w:t>
            </w:r>
          </w:p>
        </w:tc>
        <w:tc>
          <w:tcPr>
            <w:tcW w:w="283" w:type="dxa"/>
            <w:vAlign w:val="bottom"/>
          </w:tcPr>
          <w:p w:rsidR="009D6532" w:rsidRPr="00D5287F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D5287F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D5287F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D5287F" w:rsidRDefault="000D522E" w:rsidP="009D6532">
            <w:pPr>
              <w:pStyle w:val="aa"/>
            </w:pPr>
            <w:r>
              <w:t>Зырянова Юлия Николаевна</w:t>
            </w:r>
          </w:p>
        </w:tc>
        <w:tc>
          <w:tcPr>
            <w:tcW w:w="284" w:type="dxa"/>
            <w:vAlign w:val="bottom"/>
          </w:tcPr>
          <w:p w:rsidR="009D6532" w:rsidRPr="00D5287F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D5287F" w:rsidRDefault="009D6532" w:rsidP="009D6532">
            <w:pPr>
              <w:pStyle w:val="aa"/>
            </w:pPr>
          </w:p>
        </w:tc>
      </w:tr>
      <w:tr w:rsidR="009D6532" w:rsidRPr="00D5287F" w:rsidTr="000D52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D5287F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D5287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D5287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D5287F" w:rsidRDefault="009D6532" w:rsidP="009D6532">
            <w:pPr>
              <w:pStyle w:val="aa"/>
              <w:rPr>
                <w:vertAlign w:val="superscript"/>
              </w:rPr>
            </w:pPr>
            <w:r w:rsidRPr="00D5287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D5287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D5287F" w:rsidRDefault="000D522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D5287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D5287F" w:rsidRDefault="009D6532" w:rsidP="009D6532">
            <w:pPr>
              <w:pStyle w:val="aa"/>
              <w:rPr>
                <w:vertAlign w:val="superscript"/>
              </w:rPr>
            </w:pPr>
            <w:r w:rsidRPr="00D5287F">
              <w:rPr>
                <w:vertAlign w:val="superscript"/>
              </w:rPr>
              <w:t>(дата)</w:t>
            </w:r>
          </w:p>
        </w:tc>
      </w:tr>
      <w:tr w:rsidR="000D522E" w:rsidRPr="000D522E" w:rsidTr="000D52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22E" w:rsidRPr="000D522E" w:rsidRDefault="000D522E" w:rsidP="000D522E">
            <w:pPr>
              <w:pStyle w:val="aa"/>
            </w:pPr>
            <w:r w:rsidRPr="000D522E">
              <w:t>Ведущий 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D522E" w:rsidRPr="000D522E" w:rsidRDefault="000D522E" w:rsidP="000D522E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22E" w:rsidRPr="000D522E" w:rsidRDefault="000D522E" w:rsidP="000D522E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D522E" w:rsidRPr="000D522E" w:rsidRDefault="000D522E" w:rsidP="000D522E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22E" w:rsidRPr="000D522E" w:rsidRDefault="000D522E" w:rsidP="000D522E">
            <w:pPr>
              <w:pStyle w:val="aa"/>
            </w:pPr>
            <w:r w:rsidRPr="000D522E">
              <w:t>Полетнева Наталия Вячеславовна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D522E" w:rsidRPr="000D522E" w:rsidRDefault="000D522E" w:rsidP="000D522E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22E" w:rsidRPr="000D522E" w:rsidRDefault="000D522E" w:rsidP="000D522E">
            <w:pPr>
              <w:pStyle w:val="aa"/>
            </w:pPr>
          </w:p>
        </w:tc>
      </w:tr>
      <w:tr w:rsidR="000D522E" w:rsidRPr="000D522E" w:rsidTr="000D52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D522E" w:rsidRPr="000D522E" w:rsidRDefault="000D522E" w:rsidP="009D6532">
            <w:pPr>
              <w:pStyle w:val="aa"/>
              <w:rPr>
                <w:vertAlign w:val="superscript"/>
              </w:rPr>
            </w:pPr>
            <w:r w:rsidRPr="000D522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D522E" w:rsidRPr="000D522E" w:rsidRDefault="000D52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D522E" w:rsidRPr="000D522E" w:rsidRDefault="000D522E" w:rsidP="009D6532">
            <w:pPr>
              <w:pStyle w:val="aa"/>
              <w:rPr>
                <w:vertAlign w:val="superscript"/>
              </w:rPr>
            </w:pPr>
            <w:r w:rsidRPr="000D52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D522E" w:rsidRPr="000D522E" w:rsidRDefault="000D52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D522E" w:rsidRPr="000D522E" w:rsidRDefault="000D522E" w:rsidP="009D6532">
            <w:pPr>
              <w:pStyle w:val="aa"/>
              <w:rPr>
                <w:vertAlign w:val="superscript"/>
              </w:rPr>
            </w:pPr>
            <w:r w:rsidRPr="000D522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D522E" w:rsidRPr="000D522E" w:rsidRDefault="000D52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D522E" w:rsidRPr="000D522E" w:rsidRDefault="000D522E" w:rsidP="009D6532">
            <w:pPr>
              <w:pStyle w:val="aa"/>
              <w:rPr>
                <w:vertAlign w:val="superscript"/>
              </w:rPr>
            </w:pPr>
            <w:r w:rsidRPr="000D522E">
              <w:rPr>
                <w:vertAlign w:val="superscript"/>
              </w:rPr>
              <w:t>(дата)</w:t>
            </w:r>
          </w:p>
        </w:tc>
      </w:tr>
      <w:tr w:rsidR="000D522E" w:rsidRPr="000D522E" w:rsidTr="000D52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22E" w:rsidRPr="000D522E" w:rsidRDefault="000D522E" w:rsidP="000D522E">
            <w:pPr>
              <w:pStyle w:val="aa"/>
            </w:pPr>
            <w:r w:rsidRPr="000D522E">
              <w:t>Начальник участка эксплуатации котельных, председатель представительного органа работников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D522E" w:rsidRPr="000D522E" w:rsidRDefault="000D522E" w:rsidP="000D522E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22E" w:rsidRPr="000D522E" w:rsidRDefault="000D522E" w:rsidP="000D522E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D522E" w:rsidRPr="000D522E" w:rsidRDefault="000D522E" w:rsidP="000D522E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22E" w:rsidRPr="000D522E" w:rsidRDefault="000D522E" w:rsidP="000D522E">
            <w:pPr>
              <w:pStyle w:val="aa"/>
            </w:pPr>
            <w:r w:rsidRPr="000D522E">
              <w:t>Мухин Олег Анатольевич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D522E" w:rsidRPr="000D522E" w:rsidRDefault="000D522E" w:rsidP="000D522E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22E" w:rsidRPr="000D522E" w:rsidRDefault="000D522E" w:rsidP="000D522E">
            <w:pPr>
              <w:pStyle w:val="aa"/>
            </w:pPr>
          </w:p>
        </w:tc>
      </w:tr>
      <w:tr w:rsidR="000D522E" w:rsidRPr="000D522E" w:rsidTr="000D52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D522E" w:rsidRPr="000D522E" w:rsidRDefault="000D522E" w:rsidP="009D6532">
            <w:pPr>
              <w:pStyle w:val="aa"/>
              <w:rPr>
                <w:vertAlign w:val="superscript"/>
              </w:rPr>
            </w:pPr>
            <w:r w:rsidRPr="000D522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D522E" w:rsidRPr="000D522E" w:rsidRDefault="000D52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D522E" w:rsidRPr="000D522E" w:rsidRDefault="000D522E" w:rsidP="009D6532">
            <w:pPr>
              <w:pStyle w:val="aa"/>
              <w:rPr>
                <w:vertAlign w:val="superscript"/>
              </w:rPr>
            </w:pPr>
            <w:r w:rsidRPr="000D52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D522E" w:rsidRPr="000D522E" w:rsidRDefault="000D52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D522E" w:rsidRPr="000D522E" w:rsidRDefault="000D522E" w:rsidP="009D6532">
            <w:pPr>
              <w:pStyle w:val="aa"/>
              <w:rPr>
                <w:vertAlign w:val="superscript"/>
              </w:rPr>
            </w:pPr>
            <w:r w:rsidRPr="000D522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D522E" w:rsidRPr="000D522E" w:rsidRDefault="000D52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D522E" w:rsidRPr="000D522E" w:rsidRDefault="000D522E" w:rsidP="009D6532">
            <w:pPr>
              <w:pStyle w:val="aa"/>
              <w:rPr>
                <w:vertAlign w:val="superscript"/>
              </w:rPr>
            </w:pPr>
            <w:r w:rsidRPr="000D522E">
              <w:rPr>
                <w:vertAlign w:val="superscript"/>
              </w:rPr>
              <w:t>(дата)</w:t>
            </w:r>
          </w:p>
        </w:tc>
      </w:tr>
      <w:tr w:rsidR="000D522E" w:rsidRPr="000D522E" w:rsidTr="000D52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22E" w:rsidRPr="000D522E" w:rsidRDefault="000D522E" w:rsidP="000D522E">
            <w:pPr>
              <w:pStyle w:val="aa"/>
            </w:pPr>
            <w:r w:rsidRPr="000D522E">
              <w:t>Начальник участка эксплуатации тепловых, водопроводных, канализационных сетей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D522E" w:rsidRPr="000D522E" w:rsidRDefault="000D522E" w:rsidP="000D522E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22E" w:rsidRPr="000D522E" w:rsidRDefault="000D522E" w:rsidP="000D522E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D522E" w:rsidRPr="000D522E" w:rsidRDefault="000D522E" w:rsidP="000D522E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22E" w:rsidRPr="000D522E" w:rsidRDefault="000D522E" w:rsidP="000D522E">
            <w:pPr>
              <w:pStyle w:val="aa"/>
            </w:pPr>
            <w:r w:rsidRPr="000D522E">
              <w:t>Животов Андрей Валериевич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D522E" w:rsidRPr="000D522E" w:rsidRDefault="000D522E" w:rsidP="000D522E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22E" w:rsidRPr="000D522E" w:rsidRDefault="000D522E" w:rsidP="000D522E">
            <w:pPr>
              <w:pStyle w:val="aa"/>
            </w:pPr>
          </w:p>
        </w:tc>
      </w:tr>
      <w:tr w:rsidR="000D522E" w:rsidRPr="000D522E" w:rsidTr="000D52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D522E" w:rsidRPr="000D522E" w:rsidRDefault="000D522E" w:rsidP="009D6532">
            <w:pPr>
              <w:pStyle w:val="aa"/>
              <w:rPr>
                <w:vertAlign w:val="superscript"/>
              </w:rPr>
            </w:pPr>
            <w:r w:rsidRPr="000D522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D522E" w:rsidRPr="000D522E" w:rsidRDefault="000D52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D522E" w:rsidRPr="000D522E" w:rsidRDefault="000D522E" w:rsidP="009D6532">
            <w:pPr>
              <w:pStyle w:val="aa"/>
              <w:rPr>
                <w:vertAlign w:val="superscript"/>
              </w:rPr>
            </w:pPr>
            <w:r w:rsidRPr="000D52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D522E" w:rsidRPr="000D522E" w:rsidRDefault="000D52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D522E" w:rsidRPr="000D522E" w:rsidRDefault="000D522E" w:rsidP="009D6532">
            <w:pPr>
              <w:pStyle w:val="aa"/>
              <w:rPr>
                <w:vertAlign w:val="superscript"/>
              </w:rPr>
            </w:pPr>
            <w:r w:rsidRPr="000D522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D522E" w:rsidRPr="000D522E" w:rsidRDefault="000D52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D522E" w:rsidRPr="000D522E" w:rsidRDefault="000D522E" w:rsidP="009D6532">
            <w:pPr>
              <w:pStyle w:val="aa"/>
              <w:rPr>
                <w:vertAlign w:val="superscript"/>
              </w:rPr>
            </w:pPr>
            <w:r w:rsidRPr="000D522E">
              <w:rPr>
                <w:vertAlign w:val="superscript"/>
              </w:rPr>
              <w:t>(дата)</w:t>
            </w:r>
          </w:p>
        </w:tc>
      </w:tr>
      <w:tr w:rsidR="000D522E" w:rsidRPr="000D522E" w:rsidTr="000D52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22E" w:rsidRPr="000D522E" w:rsidRDefault="000D522E" w:rsidP="000D522E">
            <w:pPr>
              <w:pStyle w:val="aa"/>
            </w:pPr>
            <w:r w:rsidRPr="000D522E">
              <w:t>Ведущий экономист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D522E" w:rsidRPr="000D522E" w:rsidRDefault="000D522E" w:rsidP="000D522E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22E" w:rsidRPr="000D522E" w:rsidRDefault="000D522E" w:rsidP="000D522E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D522E" w:rsidRPr="000D522E" w:rsidRDefault="000D522E" w:rsidP="000D522E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22E" w:rsidRPr="000D522E" w:rsidRDefault="000D522E" w:rsidP="000D522E">
            <w:pPr>
              <w:pStyle w:val="aa"/>
            </w:pPr>
            <w:r w:rsidRPr="000D522E">
              <w:t>Шевченко Людмила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D522E" w:rsidRPr="000D522E" w:rsidRDefault="000D522E" w:rsidP="000D522E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22E" w:rsidRPr="000D522E" w:rsidRDefault="000D522E" w:rsidP="000D522E">
            <w:pPr>
              <w:pStyle w:val="aa"/>
            </w:pPr>
          </w:p>
        </w:tc>
      </w:tr>
      <w:tr w:rsidR="000D522E" w:rsidRPr="000D522E" w:rsidTr="000D52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D522E" w:rsidRPr="000D522E" w:rsidRDefault="000D522E" w:rsidP="009D6532">
            <w:pPr>
              <w:pStyle w:val="aa"/>
              <w:rPr>
                <w:vertAlign w:val="superscript"/>
              </w:rPr>
            </w:pPr>
            <w:r w:rsidRPr="000D522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D522E" w:rsidRPr="000D522E" w:rsidRDefault="000D52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D522E" w:rsidRPr="000D522E" w:rsidRDefault="000D522E" w:rsidP="009D6532">
            <w:pPr>
              <w:pStyle w:val="aa"/>
              <w:rPr>
                <w:vertAlign w:val="superscript"/>
              </w:rPr>
            </w:pPr>
            <w:r w:rsidRPr="000D52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D522E" w:rsidRPr="000D522E" w:rsidRDefault="000D52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D522E" w:rsidRPr="000D522E" w:rsidRDefault="000D522E" w:rsidP="009D6532">
            <w:pPr>
              <w:pStyle w:val="aa"/>
              <w:rPr>
                <w:vertAlign w:val="superscript"/>
              </w:rPr>
            </w:pPr>
            <w:r w:rsidRPr="000D522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D522E" w:rsidRPr="000D522E" w:rsidRDefault="000D52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D522E" w:rsidRPr="000D522E" w:rsidRDefault="000D522E" w:rsidP="009D6532">
            <w:pPr>
              <w:pStyle w:val="aa"/>
              <w:rPr>
                <w:vertAlign w:val="superscript"/>
              </w:rPr>
            </w:pPr>
            <w:r w:rsidRPr="000D522E">
              <w:rPr>
                <w:vertAlign w:val="superscript"/>
              </w:rPr>
              <w:t>(дата)</w:t>
            </w:r>
          </w:p>
        </w:tc>
      </w:tr>
    </w:tbl>
    <w:p w:rsidR="00C45714" w:rsidRPr="00D5287F" w:rsidRDefault="00C45714" w:rsidP="00C45714"/>
    <w:p w:rsidR="00C45714" w:rsidRDefault="00C45714" w:rsidP="00C45714">
      <w:r w:rsidRPr="00D5287F">
        <w:t xml:space="preserve">Эксперт(ы) </w:t>
      </w:r>
      <w:r w:rsidR="00056BFC" w:rsidRPr="00D5287F">
        <w:t>организации, проводившей специальную оценку условий труда</w:t>
      </w:r>
      <w:r w:rsidRPr="00D5287F">
        <w:t>:</w:t>
      </w:r>
    </w:p>
    <w:p w:rsidR="00D5287F" w:rsidRPr="00D5287F" w:rsidRDefault="00D5287F" w:rsidP="00C45714"/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0D522E" w:rsidTr="000D522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D522E" w:rsidRDefault="000D522E" w:rsidP="00C45714">
            <w:pPr>
              <w:pStyle w:val="aa"/>
            </w:pPr>
            <w:r w:rsidRPr="000D522E">
              <w:t>5924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0D522E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D522E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0D522E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D522E" w:rsidRDefault="000D522E" w:rsidP="00C45714">
            <w:pPr>
              <w:pStyle w:val="aa"/>
            </w:pPr>
            <w:r w:rsidRPr="000D522E">
              <w:t>Николаев Александр Олегович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0D522E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D522E" w:rsidRDefault="000D522E" w:rsidP="00C45714">
            <w:pPr>
              <w:pStyle w:val="aa"/>
            </w:pPr>
            <w:r>
              <w:t>14.07.2023</w:t>
            </w:r>
          </w:p>
        </w:tc>
      </w:tr>
      <w:tr w:rsidR="00C45714" w:rsidRPr="000D522E" w:rsidTr="000D522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C45714" w:rsidRPr="000D522E" w:rsidRDefault="000D522E" w:rsidP="00C45714">
            <w:pPr>
              <w:pStyle w:val="aa"/>
              <w:rPr>
                <w:b/>
                <w:vertAlign w:val="superscript"/>
              </w:rPr>
            </w:pPr>
            <w:r w:rsidRPr="000D522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C45714" w:rsidRPr="000D522E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C45714" w:rsidRPr="000D522E" w:rsidRDefault="000D522E" w:rsidP="00C45714">
            <w:pPr>
              <w:pStyle w:val="aa"/>
              <w:rPr>
                <w:b/>
                <w:vertAlign w:val="superscript"/>
              </w:rPr>
            </w:pPr>
            <w:r w:rsidRPr="000D52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45714" w:rsidRPr="000D522E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45714" w:rsidRPr="000D522E" w:rsidRDefault="000D522E" w:rsidP="00C45714">
            <w:pPr>
              <w:pStyle w:val="aa"/>
              <w:rPr>
                <w:b/>
                <w:vertAlign w:val="superscript"/>
              </w:rPr>
            </w:pPr>
            <w:r w:rsidRPr="000D522E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C45714" w:rsidRPr="000D522E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5714" w:rsidRPr="000D522E" w:rsidRDefault="000D522E" w:rsidP="00C45714">
            <w:pPr>
              <w:pStyle w:val="aa"/>
              <w:rPr>
                <w:vertAlign w:val="superscript"/>
              </w:rPr>
            </w:pPr>
            <w:r w:rsidRPr="000D522E">
              <w:rPr>
                <w:vertAlign w:val="superscript"/>
              </w:rPr>
              <w:t>(дата)</w:t>
            </w:r>
          </w:p>
        </w:tc>
      </w:tr>
    </w:tbl>
    <w:p w:rsidR="001B06AD" w:rsidRPr="00D5287F" w:rsidRDefault="001B06AD" w:rsidP="001B06AD"/>
    <w:sectPr w:rsidR="001B06AD" w:rsidRPr="00D5287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22E" w:rsidRDefault="000D522E" w:rsidP="000D522E">
      <w:r>
        <w:separator/>
      </w:r>
    </w:p>
  </w:endnote>
  <w:endnote w:type="continuationSeparator" w:id="0">
    <w:p w:rsidR="000D522E" w:rsidRDefault="000D522E" w:rsidP="000D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22E" w:rsidRDefault="000D522E" w:rsidP="000D522E">
      <w:r>
        <w:separator/>
      </w:r>
    </w:p>
  </w:footnote>
  <w:footnote w:type="continuationSeparator" w:id="0">
    <w:p w:rsidR="000D522E" w:rsidRDefault="000D522E" w:rsidP="000D5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dv_info1" w:val="     "/>
    <w:docVar w:name="adv_info2" w:val="     "/>
    <w:docVar w:name="adv_info3" w:val="     "/>
    <w:docVar w:name="att_org_adr" w:val="300034, Россия, Тульская обл., г.Тула, ул. Демонстрации, дом 28а, 2 этаж помещения 2.1; 2.3; 2.5.1; 3 этаж, помещение 3.1_x000d__x000a_"/>
    <w:docVar w:name="att_org_dop" w:val="ООО &quot;ЦОТ &quot;ТРУД-ЭКСПЕРТ&quot;&quot;"/>
    <w:docVar w:name="att_org_name" w:val="Общество с ограниченной ответственностью «Центр охраны труда «ТРУД-ЭКСПЕРТ»"/>
    <w:docVar w:name="att_org_reg_date" w:val="08.02.2017"/>
    <w:docVar w:name="att_org_reg_num" w:val="448"/>
    <w:docVar w:name="boss_fio" w:val="Лохмачев Андрей Николаевич"/>
    <w:docVar w:name="ceh_info" w:val=" Муниципальное унитарное предприятие Белоярского района «Белоярские Коммунальные Системы» "/>
    <w:docVar w:name="close_doc_flag" w:val="0"/>
    <w:docVar w:name="D_dog" w:val="   "/>
    <w:docVar w:name="D_prikaz" w:val="   "/>
    <w:docVar w:name="doc_type" w:val="6"/>
    <w:docVar w:name="fill_date" w:val="14.07.2023"/>
    <w:docVar w:name="kpp_code" w:val="   "/>
    <w:docVar w:name="N_dog" w:val="   "/>
    <w:docVar w:name="N_prikaz" w:val="   "/>
    <w:docVar w:name="org_guid" w:val="CECCB8BF4FB047C1B7AD65A4FC9EC555"/>
    <w:docVar w:name="org_id" w:val="17"/>
    <w:docVar w:name="org_name" w:val="     "/>
    <w:docVar w:name="pers_guids" w:val="3D2619B24C594A4B913D91CDDE5A3F7B@178-234-961 02"/>
    <w:docVar w:name="pers_snils" w:val="3D2619B24C594A4B913D91CDDE5A3F7B@178-234-961 02"/>
    <w:docVar w:name="podr_id" w:val="org_17"/>
    <w:docVar w:name="pred_dolg" w:val="Директор"/>
    <w:docVar w:name="pred_fio" w:val="Кожевников Иван Анатольевич"/>
    <w:docVar w:name="rbtd_adr" w:val="     "/>
    <w:docVar w:name="rbtd_name" w:val="Муниципальное унитарное предприятие Белоярского района «Белоярские Коммунальные Системы»"/>
    <w:docVar w:name="sout_id" w:val="   "/>
    <w:docVar w:name="sv_docs" w:val="1"/>
  </w:docVars>
  <w:rsids>
    <w:rsidRoot w:val="000D522E"/>
    <w:rsid w:val="0002033E"/>
    <w:rsid w:val="00056BFC"/>
    <w:rsid w:val="0007776A"/>
    <w:rsid w:val="00093D2E"/>
    <w:rsid w:val="000C5130"/>
    <w:rsid w:val="000D522E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5287F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4BD804-B93A-4546-8EC1-34EC8E9E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D52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D522E"/>
    <w:rPr>
      <w:sz w:val="24"/>
    </w:rPr>
  </w:style>
  <w:style w:type="paragraph" w:styleId="ad">
    <w:name w:val="footer"/>
    <w:basedOn w:val="a"/>
    <w:link w:val="ae"/>
    <w:rsid w:val="000D52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D522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10</Pages>
  <Words>2963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Жмурин Дмитрий Владимирович</dc:creator>
  <cp:keywords/>
  <dc:description/>
  <cp:lastModifiedBy>Жмурин Дмитрий Владимирович</cp:lastModifiedBy>
  <cp:revision>1</cp:revision>
  <dcterms:created xsi:type="dcterms:W3CDTF">2023-07-18T09:46:00Z</dcterms:created>
  <dcterms:modified xsi:type="dcterms:W3CDTF">2023-07-18T09:47:00Z</dcterms:modified>
</cp:coreProperties>
</file>